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50749" w14:textId="77777777" w:rsidR="00A27383" w:rsidRDefault="009E706D" w:rsidP="009E706D">
      <w:pPr>
        <w:pStyle w:val="Title"/>
        <w:jc w:val="center"/>
      </w:pPr>
      <w:bookmarkStart w:id="0" w:name="_GoBack"/>
      <w:bookmarkEnd w:id="0"/>
      <w:r w:rsidRPr="009E706D">
        <w:rPr>
          <w:sz w:val="28"/>
        </w:rPr>
        <w:t xml:space="preserve">From the Desk of </w:t>
      </w:r>
      <w:r>
        <w:rPr>
          <w:sz w:val="28"/>
        </w:rPr>
        <w:t xml:space="preserve">              </w:t>
      </w:r>
      <w:r w:rsidR="007A117D">
        <w:t>Village Clerk – Kevin McGrier</w:t>
      </w:r>
    </w:p>
    <w:p w14:paraId="34353D75" w14:textId="77777777" w:rsidR="00965D17" w:rsidRDefault="007A117D" w:rsidP="00965D17">
      <w:r>
        <w:t>235</w:t>
      </w:r>
      <w:r w:rsidR="009E706D">
        <w:t>0</w:t>
      </w:r>
      <w:r>
        <w:t xml:space="preserve"> S. 25</w:t>
      </w:r>
      <w:r w:rsidRPr="007A117D">
        <w:rPr>
          <w:vertAlign w:val="superscript"/>
        </w:rPr>
        <w:t>th</w:t>
      </w:r>
      <w:r>
        <w:t xml:space="preserve"> Ave. Broadview, IL. 60155 |</w:t>
      </w:r>
      <w:r w:rsidR="00965D17">
        <w:t> </w:t>
      </w:r>
      <w:r w:rsidR="009E706D">
        <w:t>(708) 681-3600 X 271</w:t>
      </w:r>
      <w:r w:rsidR="00965D17">
        <w:t> | </w:t>
      </w:r>
      <w:r w:rsidR="009E706D">
        <w:t>kmcgrier@broadview-il.gov</w:t>
      </w:r>
    </w:p>
    <w:p w14:paraId="79838558" w14:textId="77777777" w:rsidR="006269C1" w:rsidRDefault="006269C1" w:rsidP="006269C1">
      <w:pPr>
        <w:spacing w:after="0"/>
        <w:contextualSpacing/>
        <w:rPr>
          <w:rFonts w:ascii="Times New Roman" w:hAnsi="Times New Roman" w:cs="Times New Roman"/>
        </w:rPr>
      </w:pPr>
    </w:p>
    <w:p w14:paraId="459F8AFD" w14:textId="77777777" w:rsidR="006269C1" w:rsidRDefault="006269C1" w:rsidP="006269C1">
      <w:pPr>
        <w:spacing w:after="0"/>
        <w:contextualSpacing/>
        <w:rPr>
          <w:rFonts w:ascii="Times New Roman" w:hAnsi="Times New Roman" w:cs="Times New Roman"/>
        </w:rPr>
      </w:pPr>
    </w:p>
    <w:p w14:paraId="14A3D5DE" w14:textId="571FCC29" w:rsidR="006269C1" w:rsidRDefault="00F06333" w:rsidP="006269C1">
      <w:p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February</w:t>
      </w:r>
      <w:r w:rsidR="004E4058">
        <w:rPr>
          <w:rFonts w:ascii="Times New Roman" w:hAnsi="Times New Roman" w:cs="Times New Roman"/>
        </w:rPr>
        <w:t xml:space="preserve"> </w:t>
      </w:r>
      <w:r w:rsidR="0052548B">
        <w:rPr>
          <w:rFonts w:ascii="Times New Roman" w:hAnsi="Times New Roman" w:cs="Times New Roman"/>
        </w:rPr>
        <w:t>3</w:t>
      </w:r>
      <w:r w:rsidR="00F45829">
        <w:rPr>
          <w:rFonts w:ascii="Times New Roman" w:hAnsi="Times New Roman" w:cs="Times New Roman"/>
        </w:rPr>
        <w:t>, 202</w:t>
      </w:r>
      <w:r w:rsidR="004E4058">
        <w:rPr>
          <w:rFonts w:ascii="Times New Roman" w:hAnsi="Times New Roman" w:cs="Times New Roman"/>
        </w:rPr>
        <w:t>5</w:t>
      </w:r>
    </w:p>
    <w:p w14:paraId="59614F6F" w14:textId="77777777" w:rsidR="00612BF3" w:rsidRDefault="00612BF3" w:rsidP="006269C1">
      <w:pPr>
        <w:spacing w:after="0"/>
        <w:contextualSpacing/>
        <w:rPr>
          <w:rFonts w:ascii="Times New Roman" w:hAnsi="Times New Roman" w:cs="Times New Roman"/>
        </w:rPr>
      </w:pPr>
    </w:p>
    <w:p w14:paraId="37E7A97B" w14:textId="64DCDDD0" w:rsidR="006269C1" w:rsidRPr="002B67B2" w:rsidRDefault="006269C1" w:rsidP="006269C1">
      <w:pPr>
        <w:spacing w:after="0"/>
        <w:contextualSpacing/>
        <w:jc w:val="right"/>
        <w:rPr>
          <w:rFonts w:ascii="Times New Roman" w:hAnsi="Times New Roman" w:cs="Times New Roman"/>
          <w:b/>
        </w:rPr>
      </w:pPr>
      <w:r w:rsidRPr="002C05CD">
        <w:rPr>
          <w:rFonts w:ascii="Times New Roman" w:hAnsi="Times New Roman" w:cs="Times New Roman"/>
          <w:b/>
        </w:rPr>
        <w:t xml:space="preserve">Re: </w:t>
      </w:r>
      <w:r w:rsidR="0052548B">
        <w:rPr>
          <w:rFonts w:ascii="Times New Roman" w:hAnsi="Times New Roman" w:cs="Times New Roman"/>
          <w:b/>
        </w:rPr>
        <w:t>Cancelled Board meeting</w:t>
      </w:r>
    </w:p>
    <w:p w14:paraId="4D5DA774" w14:textId="30A19ED3" w:rsidR="006269C1" w:rsidRPr="00151C2C" w:rsidRDefault="006269C1" w:rsidP="00151C2C">
      <w:pPr>
        <w:spacing w:after="0"/>
        <w:contextualSpacing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Dear </w:t>
      </w:r>
      <w:r w:rsidR="0052548B">
        <w:rPr>
          <w:rFonts w:ascii="Times New Roman" w:hAnsi="Times New Roman" w:cs="Times New Roman"/>
        </w:rPr>
        <w:t>Residents</w:t>
      </w:r>
      <w:r w:rsidR="00451B0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1CEDE9D4" w14:textId="77777777" w:rsidR="006269C1" w:rsidRPr="002B67B2" w:rsidRDefault="006269C1" w:rsidP="006269C1">
      <w:pPr>
        <w:spacing w:after="0"/>
        <w:contextualSpacing/>
        <w:jc w:val="both"/>
        <w:rPr>
          <w:rFonts w:ascii="Times New Roman" w:hAnsi="Times New Roman" w:cs="Times New Roman"/>
          <w:sz w:val="12"/>
          <w:szCs w:val="12"/>
        </w:rPr>
      </w:pPr>
    </w:p>
    <w:p w14:paraId="573FB682" w14:textId="59C0E161" w:rsidR="003D2AB2" w:rsidRDefault="0052548B" w:rsidP="000511D7">
      <w:pPr>
        <w:pStyle w:val="NormalWeb"/>
        <w:shd w:val="clear" w:color="auto" w:fill="FFFFFF"/>
        <w:spacing w:before="0" w:beforeAutospacing="0" w:after="0" w:afterAutospacing="0"/>
      </w:pPr>
      <w:r>
        <w:t>Due to the lack of a quorum, Mayor Katrina Thompson has cancelled this evening’s Regular Board meeting. An announcement and notice will be forthcoming for a Special meeting to be held in the near future.</w:t>
      </w:r>
    </w:p>
    <w:p w14:paraId="45252FB3" w14:textId="77777777" w:rsidR="0052548B" w:rsidRDefault="0052548B" w:rsidP="000511D7">
      <w:pPr>
        <w:pStyle w:val="NormalWeb"/>
        <w:shd w:val="clear" w:color="auto" w:fill="FFFFFF"/>
        <w:spacing w:before="0" w:beforeAutospacing="0" w:after="0" w:afterAutospacing="0"/>
      </w:pPr>
    </w:p>
    <w:p w14:paraId="2D35001A" w14:textId="59ED1C36" w:rsidR="0052548B" w:rsidRDefault="0052548B" w:rsidP="000511D7">
      <w:pPr>
        <w:pStyle w:val="NormalWeb"/>
        <w:shd w:val="clear" w:color="auto" w:fill="FFFFFF"/>
        <w:spacing w:before="0" w:beforeAutospacing="0" w:after="0" w:afterAutospacing="0"/>
        <w:rPr>
          <w:rFonts w:eastAsia="Calibri"/>
        </w:rPr>
      </w:pPr>
      <w:r>
        <w:t>Thank you.</w:t>
      </w:r>
    </w:p>
    <w:p w14:paraId="5B37AA22" w14:textId="77777777" w:rsidR="000511D7" w:rsidRDefault="000511D7" w:rsidP="000511D7">
      <w:pPr>
        <w:pStyle w:val="NormalWeb"/>
        <w:shd w:val="clear" w:color="auto" w:fill="FFFFFF"/>
        <w:spacing w:before="0" w:beforeAutospacing="0" w:after="0" w:afterAutospacing="0"/>
        <w:rPr>
          <w:rFonts w:eastAsia="Calibri"/>
        </w:rPr>
      </w:pPr>
    </w:p>
    <w:p w14:paraId="17825CD5" w14:textId="77777777" w:rsidR="004E3940" w:rsidRPr="003D2AB2" w:rsidRDefault="003D2AB2" w:rsidP="00725C9E">
      <w:pPr>
        <w:spacing w:after="0"/>
        <w:rPr>
          <w:rFonts w:ascii="Times New Roman" w:hAnsi="Times New Roman" w:cs="Times New Roman"/>
        </w:rPr>
      </w:pPr>
      <w:r w:rsidRPr="003D2AB2">
        <w:rPr>
          <w:rFonts w:ascii="Times New Roman" w:eastAsia="Times New Roman" w:hAnsi="Times New Roman" w:cs="Times New Roman"/>
          <w:bCs/>
          <w:color w:val="auto"/>
        </w:rPr>
        <w:t> </w:t>
      </w:r>
    </w:p>
    <w:p w14:paraId="4720F3A1" w14:textId="77777777" w:rsidR="006269C1" w:rsidRDefault="006269C1" w:rsidP="006269C1">
      <w:pPr>
        <w:spacing w:after="0"/>
        <w:ind w:left="4320" w:firstLine="720"/>
        <w:contextualSpacing/>
        <w:rPr>
          <w:rFonts w:ascii="Times New Roman" w:hAnsi="Times New Roman" w:cs="Times New Roman"/>
        </w:rPr>
      </w:pPr>
    </w:p>
    <w:p w14:paraId="562F4107" w14:textId="77777777" w:rsidR="006269C1" w:rsidRPr="006269C1" w:rsidRDefault="006269C1" w:rsidP="006269C1">
      <w:pPr>
        <w:spacing w:after="0"/>
        <w:ind w:left="4320" w:firstLine="720"/>
        <w:contextualSpacing/>
        <w:rPr>
          <w:rFonts w:ascii="Kunstler Script" w:hAnsi="Kunstler Script" w:cs="Times New Roman"/>
          <w:b/>
          <w:sz w:val="56"/>
        </w:rPr>
      </w:pPr>
      <w:r w:rsidRPr="006269C1">
        <w:rPr>
          <w:rFonts w:ascii="Kunstler Script" w:hAnsi="Kunstler Script" w:cs="Times New Roman"/>
          <w:b/>
          <w:sz w:val="56"/>
        </w:rPr>
        <w:t>Kevin McGrier</w:t>
      </w:r>
    </w:p>
    <w:p w14:paraId="6DDE85B4" w14:textId="77777777" w:rsidR="006269C1" w:rsidRPr="00074CE5" w:rsidRDefault="006269C1" w:rsidP="006269C1">
      <w:pPr>
        <w:spacing w:after="0"/>
        <w:contextualSpacing/>
        <w:rPr>
          <w:rFonts w:ascii="Times New Roman" w:hAnsi="Times New Roman" w:cs="Times New Roman"/>
        </w:rPr>
      </w:pPr>
    </w:p>
    <w:p w14:paraId="0CBC3445" w14:textId="77777777" w:rsidR="006269C1" w:rsidRDefault="006269C1" w:rsidP="006269C1">
      <w:pPr>
        <w:spacing w:after="0"/>
        <w:contextualSpacing/>
        <w:rPr>
          <w:rFonts w:ascii="Times New Roman" w:hAnsi="Times New Roman" w:cs="Times New Roman"/>
        </w:rPr>
      </w:pPr>
      <w:r w:rsidRPr="00074CE5">
        <w:rPr>
          <w:rFonts w:ascii="Times New Roman" w:hAnsi="Times New Roman" w:cs="Times New Roman"/>
        </w:rPr>
        <w:tab/>
      </w:r>
      <w:r w:rsidRPr="00074CE5">
        <w:rPr>
          <w:rFonts w:ascii="Times New Roman" w:hAnsi="Times New Roman" w:cs="Times New Roman"/>
        </w:rPr>
        <w:tab/>
      </w:r>
      <w:r w:rsidRPr="00074CE5">
        <w:rPr>
          <w:rFonts w:ascii="Times New Roman" w:hAnsi="Times New Roman" w:cs="Times New Roman"/>
        </w:rPr>
        <w:tab/>
      </w:r>
      <w:r w:rsidRPr="00074CE5">
        <w:rPr>
          <w:rFonts w:ascii="Times New Roman" w:hAnsi="Times New Roman" w:cs="Times New Roman"/>
        </w:rPr>
        <w:tab/>
      </w:r>
      <w:r w:rsidRPr="00074CE5">
        <w:rPr>
          <w:rFonts w:ascii="Times New Roman" w:hAnsi="Times New Roman" w:cs="Times New Roman"/>
        </w:rPr>
        <w:tab/>
      </w:r>
      <w:r w:rsidRPr="00074CE5">
        <w:rPr>
          <w:rFonts w:ascii="Times New Roman" w:hAnsi="Times New Roman" w:cs="Times New Roman"/>
        </w:rPr>
        <w:tab/>
      </w:r>
      <w:r w:rsidRPr="00074CE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Kevin McGrier</w:t>
      </w:r>
    </w:p>
    <w:p w14:paraId="52DC3FD6" w14:textId="77777777" w:rsidR="0052548B" w:rsidRDefault="006269C1" w:rsidP="006269C1">
      <w:p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2548B">
        <w:rPr>
          <w:rFonts w:ascii="Times New Roman" w:hAnsi="Times New Roman" w:cs="Times New Roman"/>
        </w:rPr>
        <w:t>Clerk</w:t>
      </w:r>
    </w:p>
    <w:p w14:paraId="2B2DE182" w14:textId="4669DD1A" w:rsidR="00302A2C" w:rsidRDefault="0052548B" w:rsidP="006269C1">
      <w:pPr>
        <w:spacing w:after="0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269C1" w:rsidRPr="00BF3965">
        <w:rPr>
          <w:rFonts w:ascii="Times New Roman" w:hAnsi="Times New Roman" w:cs="Times New Roman"/>
        </w:rPr>
        <w:tab/>
      </w:r>
      <w:r w:rsidR="006269C1" w:rsidRPr="00BF3965">
        <w:rPr>
          <w:rFonts w:ascii="Times New Roman" w:hAnsi="Times New Roman" w:cs="Times New Roman"/>
        </w:rPr>
        <w:tab/>
      </w:r>
      <w:r w:rsidR="006269C1">
        <w:rPr>
          <w:rFonts w:ascii="Times New Roman" w:hAnsi="Times New Roman" w:cs="Times New Roman"/>
        </w:rPr>
        <w:tab/>
      </w:r>
      <w:r w:rsidR="006269C1">
        <w:rPr>
          <w:rFonts w:ascii="Times New Roman" w:hAnsi="Times New Roman" w:cs="Times New Roman"/>
        </w:rPr>
        <w:tab/>
      </w:r>
      <w:r w:rsidR="006269C1">
        <w:rPr>
          <w:rFonts w:ascii="Times New Roman" w:hAnsi="Times New Roman" w:cs="Times New Roman"/>
        </w:rPr>
        <w:tab/>
      </w:r>
      <w:r w:rsidR="006269C1" w:rsidRPr="006269C1">
        <w:rPr>
          <w:rFonts w:ascii="Times New Roman" w:hAnsi="Times New Roman" w:cs="Times New Roman"/>
          <w:b/>
        </w:rPr>
        <w:t>Village of Broadview</w:t>
      </w:r>
    </w:p>
    <w:p w14:paraId="1A30F2AC" w14:textId="77777777" w:rsidR="006269C1" w:rsidRPr="00302A2C" w:rsidRDefault="006269C1" w:rsidP="006269C1">
      <w:pPr>
        <w:spacing w:after="0"/>
        <w:contextualSpacing/>
      </w:pPr>
    </w:p>
    <w:sectPr w:rsidR="006269C1" w:rsidRPr="00302A2C" w:rsidSect="00673C35">
      <w:footerReference w:type="default" r:id="rId8"/>
      <w:pgSz w:w="12240" w:h="15840"/>
      <w:pgMar w:top="1008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CD231" w14:textId="77777777" w:rsidR="00405373" w:rsidRDefault="00405373">
      <w:pPr>
        <w:spacing w:after="0"/>
      </w:pPr>
      <w:r>
        <w:separator/>
      </w:r>
    </w:p>
  </w:endnote>
  <w:endnote w:type="continuationSeparator" w:id="0">
    <w:p w14:paraId="6A926FBA" w14:textId="77777777" w:rsidR="00405373" w:rsidRDefault="004053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ZLGTYI+Helvetic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AE34" w14:textId="77777777" w:rsidR="008D5B92" w:rsidRDefault="000D5AB1">
    <w:pPr>
      <w:pStyle w:val="Footer"/>
    </w:pPr>
    <w:r>
      <w:t xml:space="preserve">Page </w:t>
    </w:r>
    <w:r w:rsidR="00C2076C">
      <w:fldChar w:fldCharType="begin"/>
    </w:r>
    <w:r>
      <w:instrText xml:space="preserve"> PAGE   \* MERGEFORMAT </w:instrText>
    </w:r>
    <w:r w:rsidR="00C2076C">
      <w:fldChar w:fldCharType="separate"/>
    </w:r>
    <w:r w:rsidR="00F83BEE">
      <w:rPr>
        <w:noProof/>
      </w:rPr>
      <w:t>2</w:t>
    </w:r>
    <w:r w:rsidR="00C2076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0ACA9" w14:textId="77777777" w:rsidR="00405373" w:rsidRDefault="00405373">
      <w:pPr>
        <w:spacing w:after="0"/>
      </w:pPr>
      <w:r>
        <w:separator/>
      </w:r>
    </w:p>
  </w:footnote>
  <w:footnote w:type="continuationSeparator" w:id="0">
    <w:p w14:paraId="193E8220" w14:textId="77777777" w:rsidR="00405373" w:rsidRDefault="004053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A021A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58F6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B68D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84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84D1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2258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CAD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322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42FF8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3435DE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4A56C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85436F3"/>
    <w:multiLevelType w:val="hybridMultilevel"/>
    <w:tmpl w:val="91C84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52B42"/>
    <w:multiLevelType w:val="multilevel"/>
    <w:tmpl w:val="3810148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7C3B49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4"/>
  </w:num>
  <w:num w:numId="15">
    <w:abstractNumId w:val="13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17D"/>
    <w:rsid w:val="00005395"/>
    <w:rsid w:val="00015F56"/>
    <w:rsid w:val="00023B78"/>
    <w:rsid w:val="000511D7"/>
    <w:rsid w:val="00056664"/>
    <w:rsid w:val="000827EC"/>
    <w:rsid w:val="00082A78"/>
    <w:rsid w:val="00093DFB"/>
    <w:rsid w:val="000B69F8"/>
    <w:rsid w:val="000B7902"/>
    <w:rsid w:val="000C406A"/>
    <w:rsid w:val="000C51A0"/>
    <w:rsid w:val="000D5AB1"/>
    <w:rsid w:val="000D7583"/>
    <w:rsid w:val="000E0E54"/>
    <w:rsid w:val="000E2948"/>
    <w:rsid w:val="000F4E47"/>
    <w:rsid w:val="000F52AF"/>
    <w:rsid w:val="00101A78"/>
    <w:rsid w:val="0010425C"/>
    <w:rsid w:val="0011260B"/>
    <w:rsid w:val="00112871"/>
    <w:rsid w:val="001319FB"/>
    <w:rsid w:val="001334FD"/>
    <w:rsid w:val="001406A2"/>
    <w:rsid w:val="00141AB8"/>
    <w:rsid w:val="00151C2C"/>
    <w:rsid w:val="00165583"/>
    <w:rsid w:val="00180563"/>
    <w:rsid w:val="00194593"/>
    <w:rsid w:val="001A472F"/>
    <w:rsid w:val="001A4EDA"/>
    <w:rsid w:val="001B2321"/>
    <w:rsid w:val="001B65ED"/>
    <w:rsid w:val="001C1396"/>
    <w:rsid w:val="001D61E8"/>
    <w:rsid w:val="001D779F"/>
    <w:rsid w:val="001E21D6"/>
    <w:rsid w:val="001F34B7"/>
    <w:rsid w:val="001F43E9"/>
    <w:rsid w:val="00201C41"/>
    <w:rsid w:val="002045EB"/>
    <w:rsid w:val="00231F05"/>
    <w:rsid w:val="002346D1"/>
    <w:rsid w:val="00236000"/>
    <w:rsid w:val="00250A56"/>
    <w:rsid w:val="00261D07"/>
    <w:rsid w:val="00270F16"/>
    <w:rsid w:val="00280139"/>
    <w:rsid w:val="00282576"/>
    <w:rsid w:val="002830C4"/>
    <w:rsid w:val="0029049A"/>
    <w:rsid w:val="00293B83"/>
    <w:rsid w:val="002A12AB"/>
    <w:rsid w:val="002A346E"/>
    <w:rsid w:val="002A789F"/>
    <w:rsid w:val="002C7808"/>
    <w:rsid w:val="002D5035"/>
    <w:rsid w:val="002D5C78"/>
    <w:rsid w:val="002F3DA1"/>
    <w:rsid w:val="00302A2C"/>
    <w:rsid w:val="00306BFB"/>
    <w:rsid w:val="00316408"/>
    <w:rsid w:val="0031681B"/>
    <w:rsid w:val="00352DBB"/>
    <w:rsid w:val="00357F12"/>
    <w:rsid w:val="00362060"/>
    <w:rsid w:val="0036240C"/>
    <w:rsid w:val="0037004D"/>
    <w:rsid w:val="00381669"/>
    <w:rsid w:val="00390A14"/>
    <w:rsid w:val="003B6E0B"/>
    <w:rsid w:val="003D2AB2"/>
    <w:rsid w:val="003D79E2"/>
    <w:rsid w:val="003F4E84"/>
    <w:rsid w:val="004018AE"/>
    <w:rsid w:val="00403ABF"/>
    <w:rsid w:val="00403CFB"/>
    <w:rsid w:val="00405373"/>
    <w:rsid w:val="00421296"/>
    <w:rsid w:val="004313EC"/>
    <w:rsid w:val="0043659E"/>
    <w:rsid w:val="00437797"/>
    <w:rsid w:val="00444594"/>
    <w:rsid w:val="004451C4"/>
    <w:rsid w:val="00451B0F"/>
    <w:rsid w:val="00461D09"/>
    <w:rsid w:val="00474CB7"/>
    <w:rsid w:val="00475AF1"/>
    <w:rsid w:val="004A2E35"/>
    <w:rsid w:val="004A7088"/>
    <w:rsid w:val="004B002C"/>
    <w:rsid w:val="004C1163"/>
    <w:rsid w:val="004C1B76"/>
    <w:rsid w:val="004E3940"/>
    <w:rsid w:val="004E4058"/>
    <w:rsid w:val="004E4B09"/>
    <w:rsid w:val="004E5C16"/>
    <w:rsid w:val="004E6B61"/>
    <w:rsid w:val="004F38C8"/>
    <w:rsid w:val="004F702A"/>
    <w:rsid w:val="00505F91"/>
    <w:rsid w:val="0052105A"/>
    <w:rsid w:val="0052548B"/>
    <w:rsid w:val="005412F1"/>
    <w:rsid w:val="00550BD3"/>
    <w:rsid w:val="00550F0B"/>
    <w:rsid w:val="00586D94"/>
    <w:rsid w:val="00587DB0"/>
    <w:rsid w:val="005914E7"/>
    <w:rsid w:val="00597EA5"/>
    <w:rsid w:val="005A4C17"/>
    <w:rsid w:val="005B03B8"/>
    <w:rsid w:val="005B5C1B"/>
    <w:rsid w:val="005D62F5"/>
    <w:rsid w:val="0060203B"/>
    <w:rsid w:val="00606A6F"/>
    <w:rsid w:val="00612BF3"/>
    <w:rsid w:val="00620431"/>
    <w:rsid w:val="006269C1"/>
    <w:rsid w:val="0065368F"/>
    <w:rsid w:val="00673C35"/>
    <w:rsid w:val="006A3CE7"/>
    <w:rsid w:val="006C12E3"/>
    <w:rsid w:val="006C41BF"/>
    <w:rsid w:val="006D37CB"/>
    <w:rsid w:val="006E084E"/>
    <w:rsid w:val="006E5D3A"/>
    <w:rsid w:val="006F2D80"/>
    <w:rsid w:val="006F49E0"/>
    <w:rsid w:val="00704E52"/>
    <w:rsid w:val="00725C9E"/>
    <w:rsid w:val="00735723"/>
    <w:rsid w:val="0075794B"/>
    <w:rsid w:val="0076387D"/>
    <w:rsid w:val="0078077C"/>
    <w:rsid w:val="0079199D"/>
    <w:rsid w:val="007A01A0"/>
    <w:rsid w:val="007A0576"/>
    <w:rsid w:val="007A06F5"/>
    <w:rsid w:val="007A117D"/>
    <w:rsid w:val="007A7E3B"/>
    <w:rsid w:val="007B0300"/>
    <w:rsid w:val="007B1CE8"/>
    <w:rsid w:val="007B671D"/>
    <w:rsid w:val="007B6E6C"/>
    <w:rsid w:val="008052BD"/>
    <w:rsid w:val="00806CC6"/>
    <w:rsid w:val="008175CC"/>
    <w:rsid w:val="00817FAC"/>
    <w:rsid w:val="00851E7E"/>
    <w:rsid w:val="00854600"/>
    <w:rsid w:val="0086235F"/>
    <w:rsid w:val="00891078"/>
    <w:rsid w:val="00891C8E"/>
    <w:rsid w:val="00895509"/>
    <w:rsid w:val="008A0B1D"/>
    <w:rsid w:val="008A102D"/>
    <w:rsid w:val="008B6983"/>
    <w:rsid w:val="008C2BD6"/>
    <w:rsid w:val="008D5B92"/>
    <w:rsid w:val="008E7DD2"/>
    <w:rsid w:val="008F15C5"/>
    <w:rsid w:val="008F7593"/>
    <w:rsid w:val="0090466F"/>
    <w:rsid w:val="0091307B"/>
    <w:rsid w:val="009234F3"/>
    <w:rsid w:val="00924854"/>
    <w:rsid w:val="009376B8"/>
    <w:rsid w:val="00951E00"/>
    <w:rsid w:val="00965D17"/>
    <w:rsid w:val="00971672"/>
    <w:rsid w:val="00975513"/>
    <w:rsid w:val="00976375"/>
    <w:rsid w:val="00977F3F"/>
    <w:rsid w:val="009A54D8"/>
    <w:rsid w:val="009A611D"/>
    <w:rsid w:val="009B5857"/>
    <w:rsid w:val="009E2A28"/>
    <w:rsid w:val="009E706D"/>
    <w:rsid w:val="00A27383"/>
    <w:rsid w:val="00A35A45"/>
    <w:rsid w:val="00A639CB"/>
    <w:rsid w:val="00A679B3"/>
    <w:rsid w:val="00A736B0"/>
    <w:rsid w:val="00A73E1A"/>
    <w:rsid w:val="00AA513B"/>
    <w:rsid w:val="00AA6F06"/>
    <w:rsid w:val="00AC05E7"/>
    <w:rsid w:val="00AF202D"/>
    <w:rsid w:val="00AF3FA1"/>
    <w:rsid w:val="00AF6741"/>
    <w:rsid w:val="00B129F5"/>
    <w:rsid w:val="00B34895"/>
    <w:rsid w:val="00B534C7"/>
    <w:rsid w:val="00B534D6"/>
    <w:rsid w:val="00B740F1"/>
    <w:rsid w:val="00B82CC3"/>
    <w:rsid w:val="00B908B0"/>
    <w:rsid w:val="00BA0BE6"/>
    <w:rsid w:val="00BA467C"/>
    <w:rsid w:val="00BC6B6D"/>
    <w:rsid w:val="00BE2E41"/>
    <w:rsid w:val="00BE43B9"/>
    <w:rsid w:val="00BE6201"/>
    <w:rsid w:val="00C1045F"/>
    <w:rsid w:val="00C15CA5"/>
    <w:rsid w:val="00C1665A"/>
    <w:rsid w:val="00C2076C"/>
    <w:rsid w:val="00C227E0"/>
    <w:rsid w:val="00C426A9"/>
    <w:rsid w:val="00C43AA9"/>
    <w:rsid w:val="00C50685"/>
    <w:rsid w:val="00C629AA"/>
    <w:rsid w:val="00C83E3C"/>
    <w:rsid w:val="00C843A4"/>
    <w:rsid w:val="00C946C5"/>
    <w:rsid w:val="00C95E51"/>
    <w:rsid w:val="00CB7437"/>
    <w:rsid w:val="00CD0A94"/>
    <w:rsid w:val="00CE150C"/>
    <w:rsid w:val="00CE47BB"/>
    <w:rsid w:val="00D02A74"/>
    <w:rsid w:val="00D14ECA"/>
    <w:rsid w:val="00D1750E"/>
    <w:rsid w:val="00D3144B"/>
    <w:rsid w:val="00D379C7"/>
    <w:rsid w:val="00D45B4A"/>
    <w:rsid w:val="00D61688"/>
    <w:rsid w:val="00D872C1"/>
    <w:rsid w:val="00D8751A"/>
    <w:rsid w:val="00D905F1"/>
    <w:rsid w:val="00D93104"/>
    <w:rsid w:val="00D96D1A"/>
    <w:rsid w:val="00DC6D3F"/>
    <w:rsid w:val="00DD21B3"/>
    <w:rsid w:val="00DE1C93"/>
    <w:rsid w:val="00DF56DD"/>
    <w:rsid w:val="00E15BBE"/>
    <w:rsid w:val="00E3215B"/>
    <w:rsid w:val="00E36D14"/>
    <w:rsid w:val="00E46531"/>
    <w:rsid w:val="00E525C8"/>
    <w:rsid w:val="00E6639B"/>
    <w:rsid w:val="00E80241"/>
    <w:rsid w:val="00E87FA0"/>
    <w:rsid w:val="00E95F70"/>
    <w:rsid w:val="00EA3435"/>
    <w:rsid w:val="00EA7CA0"/>
    <w:rsid w:val="00EB4F21"/>
    <w:rsid w:val="00EB7520"/>
    <w:rsid w:val="00EC067E"/>
    <w:rsid w:val="00ED5461"/>
    <w:rsid w:val="00EE2233"/>
    <w:rsid w:val="00EE3F0C"/>
    <w:rsid w:val="00F06333"/>
    <w:rsid w:val="00F2540D"/>
    <w:rsid w:val="00F3021E"/>
    <w:rsid w:val="00F429CB"/>
    <w:rsid w:val="00F439B6"/>
    <w:rsid w:val="00F44EA4"/>
    <w:rsid w:val="00F45829"/>
    <w:rsid w:val="00F45D63"/>
    <w:rsid w:val="00F576E5"/>
    <w:rsid w:val="00F60911"/>
    <w:rsid w:val="00F62DE2"/>
    <w:rsid w:val="00F64F2B"/>
    <w:rsid w:val="00F73AA4"/>
    <w:rsid w:val="00F82878"/>
    <w:rsid w:val="00F83BEE"/>
    <w:rsid w:val="00F911F2"/>
    <w:rsid w:val="00FA0114"/>
    <w:rsid w:val="00FA3162"/>
    <w:rsid w:val="00FD24D1"/>
    <w:rsid w:val="00FD7920"/>
    <w:rsid w:val="00FE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3F817"/>
  <w15:docId w15:val="{A242A9BC-4B69-4FDA-A6C3-EFB445D23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383"/>
  </w:style>
  <w:style w:type="paragraph" w:styleId="Heading1">
    <w:name w:val="heading 1"/>
    <w:basedOn w:val="Normal"/>
    <w:link w:val="Heading1Char"/>
    <w:uiPriority w:val="9"/>
    <w:qFormat/>
    <w:rsid w:val="0076387D"/>
    <w:pPr>
      <w:keepNext/>
      <w:keepLines/>
      <w:spacing w:before="40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8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8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8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673C35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673C35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paragraph" w:styleId="Date">
    <w:name w:val="Date"/>
    <w:basedOn w:val="Normal"/>
    <w:next w:val="Address"/>
    <w:link w:val="DateChar"/>
    <w:uiPriority w:val="2"/>
    <w:unhideWhenUsed/>
    <w:qFormat/>
    <w:rsid w:val="00673C35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2"/>
    <w:rsid w:val="00673C35"/>
    <w:rPr>
      <w:b/>
      <w:bCs/>
      <w:color w:val="0D0D0D" w:themeColor="text1" w:themeTint="F2"/>
    </w:rPr>
  </w:style>
  <w:style w:type="paragraph" w:customStyle="1" w:styleId="Address">
    <w:name w:val="Address"/>
    <w:basedOn w:val="Normal"/>
    <w:next w:val="Salutation"/>
    <w:uiPriority w:val="3"/>
    <w:qFormat/>
    <w:rsid w:val="00965D17"/>
    <w:pPr>
      <w:spacing w:line="336" w:lineRule="auto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D5AB1"/>
    <w:pPr>
      <w:spacing w:after="0"/>
      <w:jc w:val="right"/>
    </w:pPr>
    <w:rPr>
      <w:rFonts w:eastAsiaTheme="minorEastAsia"/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0D5AB1"/>
    <w:rPr>
      <w:rFonts w:eastAsiaTheme="minorEastAsia"/>
      <w:color w:val="2A7B88" w:themeColor="accent1" w:themeShade="BF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965D17"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4"/>
    <w:rsid w:val="00965D17"/>
    <w:rPr>
      <w:b/>
      <w:bCs/>
      <w:color w:val="0D0D0D" w:themeColor="text1" w:themeTint="F2"/>
      <w:sz w:val="18"/>
      <w:szCs w:val="18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rsid w:val="00965D17"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5"/>
    <w:rsid w:val="00965D17"/>
    <w:rPr>
      <w:b/>
      <w:bCs/>
      <w:color w:val="0D0D0D" w:themeColor="text1" w:themeTint="F2"/>
      <w:sz w:val="18"/>
      <w:szCs w:val="18"/>
    </w:rPr>
  </w:style>
  <w:style w:type="paragraph" w:styleId="Signature">
    <w:name w:val="Signature"/>
    <w:basedOn w:val="Normal"/>
    <w:next w:val="Normal"/>
    <w:link w:val="SignatureChar"/>
    <w:uiPriority w:val="6"/>
    <w:unhideWhenUsed/>
    <w:qFormat/>
    <w:rsid w:val="00965D17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6"/>
    <w:rsid w:val="00965D17"/>
    <w:rPr>
      <w:b/>
      <w:bCs/>
      <w:color w:val="0D0D0D" w:themeColor="text1" w:themeTint="F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5AB1"/>
    <w:pPr>
      <w:spacing w:after="0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0D5AB1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965D17"/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0D5AB1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DF56DD"/>
    <w:rPr>
      <w:color w:val="3A3836" w:themeColor="background2" w:themeShade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D5AB1"/>
    <w:rPr>
      <w:rFonts w:eastAsiaTheme="minorEastAsia"/>
      <w:color w:val="5A5A5A" w:themeColor="text1" w:themeTint="A5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F56DD"/>
    <w:pPr>
      <w:pBdr>
        <w:top w:val="single" w:sz="4" w:space="10" w:color="39A5B7" w:themeColor="accent1"/>
        <w:bottom w:val="single" w:sz="4" w:space="10" w:color="39A5B7" w:themeColor="accent1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F56DD"/>
    <w:rPr>
      <w:i/>
      <w:iCs/>
      <w:color w:val="2A7B88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F56DD"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F56DD"/>
    <w:rPr>
      <w:b/>
      <w:bCs/>
      <w:smallCaps/>
      <w:color w:val="2A7B88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DF56DD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rFonts w:eastAsiaTheme="minorEastAsia"/>
      <w:i/>
      <w:iCs/>
      <w:color w:val="2A7B88" w:themeColor="accent1" w:themeShade="BF"/>
    </w:rPr>
  </w:style>
  <w:style w:type="character" w:styleId="Hyperlink">
    <w:name w:val="Hyperlink"/>
    <w:basedOn w:val="DefaultParagraphFont"/>
    <w:uiPriority w:val="99"/>
    <w:unhideWhenUsed/>
    <w:rsid w:val="00DF56DD"/>
    <w:rPr>
      <w:color w:val="2A7B88" w:themeColor="accent1" w:themeShade="B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F56DD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F56DD"/>
    <w:rPr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F56D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F56DD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736B0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F56DD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F56DD"/>
    <w:rPr>
      <w:rFonts w:ascii="Segoe UI" w:hAnsi="Segoe UI" w:cs="Segoe UI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F56DD"/>
    <w:rPr>
      <w:color w:val="7B4968" w:themeColor="accent5" w:themeShade="B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6DD"/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6B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6B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36B0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6B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6B0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6B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6B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6B0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36B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736B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36B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36B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36B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736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736B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736B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736B0"/>
    <w:rPr>
      <w:rFonts w:ascii="Consolas" w:hAnsi="Consolas"/>
      <w:szCs w:val="21"/>
    </w:rPr>
  </w:style>
  <w:style w:type="paragraph" w:styleId="ListParagraph">
    <w:name w:val="List Paragraph"/>
    <w:basedOn w:val="Normal"/>
    <w:uiPriority w:val="34"/>
    <w:unhideWhenUsed/>
    <w:qFormat/>
    <w:rsid w:val="00E3215B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3940"/>
    <w:rPr>
      <w:color w:val="808080"/>
      <w:shd w:val="clear" w:color="auto" w:fill="E6E6E6"/>
    </w:rPr>
  </w:style>
  <w:style w:type="paragraph" w:customStyle="1" w:styleId="Default">
    <w:name w:val="Default"/>
    <w:rsid w:val="001D61E8"/>
    <w:pPr>
      <w:autoSpaceDE w:val="0"/>
      <w:autoSpaceDN w:val="0"/>
      <w:adjustRightInd w:val="0"/>
      <w:spacing w:after="0"/>
    </w:pPr>
    <w:rPr>
      <w:rFonts w:ascii="ZLGTYI+Helvetica" w:hAnsi="ZLGTYI+Helvetica" w:cs="ZLGTYI+Helvetic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F52A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51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10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6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3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2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4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5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8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9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7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8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0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B_CLERK\AppData\Roaming\Microsoft\Templates\Cover%20letter%20(blue).dotx" TargetMode="External"/></Relationship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>Mayor Thompson, Department Heads, Administrative Staff, Village Attorney Mike Delgaldo</CompanyFax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Cover letter (blue)</Template>
  <TotalTime>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 McGrier, VILLAGE CLERK</dc:creator>
  <cp:lastModifiedBy>Sobeida Sierra</cp:lastModifiedBy>
  <cp:revision>2</cp:revision>
  <cp:lastPrinted>2025-02-14T20:57:00Z</cp:lastPrinted>
  <dcterms:created xsi:type="dcterms:W3CDTF">2025-02-28T17:31:00Z</dcterms:created>
  <dcterms:modified xsi:type="dcterms:W3CDTF">2025-02-28T17:31:00Z</dcterms:modified>
</cp:coreProperties>
</file>